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E9E42" w14:textId="5EBA82C4" w:rsidR="001E1478" w:rsidRPr="00896E25" w:rsidRDefault="001E1478">
      <w:pPr>
        <w:rPr>
          <w:rFonts w:ascii="Aptos" w:hAnsi="Aptos"/>
          <w:b/>
          <w:bCs/>
        </w:rPr>
      </w:pPr>
      <w:r w:rsidRPr="00896E25">
        <w:rPr>
          <w:rFonts w:ascii="Aptos" w:hAnsi="Aptos"/>
        </w:rPr>
        <w:t xml:space="preserve">Toto písemné prohlášení </w:t>
      </w:r>
      <w:r w:rsidRPr="00896E25">
        <w:rPr>
          <w:rFonts w:ascii="Aptos" w:hAnsi="Aptos"/>
          <w:b/>
          <w:bCs/>
        </w:rPr>
        <w:t>nesmí být starší než jeden den</w:t>
      </w:r>
      <w:r w:rsidRPr="00896E25">
        <w:rPr>
          <w:rFonts w:ascii="Aptos" w:hAnsi="Aptos"/>
        </w:rPr>
        <w:t xml:space="preserve"> (rozhodné datum je den přijetí na akci). </w:t>
      </w:r>
    </w:p>
    <w:p w14:paraId="4AD6BB9C" w14:textId="47C635F6" w:rsidR="00C50A60" w:rsidRPr="00896E25" w:rsidRDefault="00C50A60" w:rsidP="00896E25">
      <w:pPr>
        <w:jc w:val="center"/>
        <w:rPr>
          <w:rFonts w:ascii="Aptos" w:hAnsi="Aptos"/>
          <w:b/>
          <w:bCs/>
          <w:sz w:val="32"/>
          <w:szCs w:val="32"/>
        </w:rPr>
      </w:pPr>
      <w:r w:rsidRPr="00896E25">
        <w:rPr>
          <w:rFonts w:ascii="Aptos" w:hAnsi="Aptos"/>
          <w:b/>
          <w:bCs/>
          <w:sz w:val="32"/>
          <w:szCs w:val="32"/>
        </w:rPr>
        <w:t>Prohlášení o bezinfekčnosti</w:t>
      </w:r>
    </w:p>
    <w:p w14:paraId="6B37C078" w14:textId="77777777" w:rsidR="00C50A60" w:rsidRPr="00896E25" w:rsidRDefault="00C50A60">
      <w:pPr>
        <w:rPr>
          <w:rFonts w:ascii="Aptos" w:hAnsi="Aptos"/>
          <w:b/>
          <w:bCs/>
          <w:sz w:val="28"/>
          <w:szCs w:val="28"/>
        </w:rPr>
      </w:pPr>
    </w:p>
    <w:p w14:paraId="78ADAB0C" w14:textId="629B8048" w:rsidR="00C50A60" w:rsidRPr="00896E25" w:rsidRDefault="00C50A60" w:rsidP="00C50A60">
      <w:pPr>
        <w:spacing w:line="360" w:lineRule="auto"/>
        <w:rPr>
          <w:rFonts w:ascii="Aptos" w:hAnsi="Aptos"/>
        </w:rPr>
      </w:pPr>
      <w:r w:rsidRPr="00896E25">
        <w:rPr>
          <w:rFonts w:ascii="Aptos" w:hAnsi="Aptos"/>
        </w:rPr>
        <w:t>Prohlašuji, že</w:t>
      </w:r>
      <w:r w:rsidR="00896E25">
        <w:rPr>
          <w:rFonts w:ascii="Aptos" w:hAnsi="Aptos"/>
        </w:rPr>
        <w:t xml:space="preserve"> můj</w:t>
      </w:r>
      <w:r w:rsidRPr="00896E25">
        <w:rPr>
          <w:rFonts w:ascii="Aptos" w:hAnsi="Aptos"/>
        </w:rPr>
        <w:t xml:space="preserve"> syn/dcera</w:t>
      </w:r>
      <w:r w:rsidR="00896E25" w:rsidRPr="00896E25">
        <w:rPr>
          <w:rFonts w:ascii="Aptos" w:hAnsi="Aptos"/>
        </w:rPr>
        <w:t xml:space="preserve"> </w:t>
      </w:r>
      <w:r w:rsidRPr="00896E25">
        <w:rPr>
          <w:rFonts w:ascii="Aptos" w:hAnsi="Aptos"/>
        </w:rPr>
        <w:t>______________________________________________________</w:t>
      </w:r>
      <w:r w:rsidR="00896E25" w:rsidRPr="00896E25">
        <w:rPr>
          <w:rFonts w:ascii="Aptos" w:hAnsi="Aptos"/>
        </w:rPr>
        <w:t>__</w:t>
      </w:r>
    </w:p>
    <w:p w14:paraId="35357DD8" w14:textId="19C60BDC" w:rsidR="00C50A60" w:rsidRPr="00896E25" w:rsidRDefault="00896E25" w:rsidP="00C50A60">
      <w:pPr>
        <w:spacing w:line="360" w:lineRule="auto"/>
        <w:rPr>
          <w:rFonts w:ascii="Aptos" w:hAnsi="Aptos"/>
        </w:rPr>
      </w:pPr>
      <w:r w:rsidRPr="00896E25">
        <w:rPr>
          <w:rFonts w:ascii="Aptos" w:hAnsi="Aptos"/>
        </w:rPr>
        <w:t>B</w:t>
      </w:r>
      <w:r w:rsidR="00C50A60" w:rsidRPr="00896E25">
        <w:rPr>
          <w:rFonts w:ascii="Aptos" w:hAnsi="Aptos"/>
        </w:rPr>
        <w:t>ytem</w:t>
      </w:r>
      <w:r>
        <w:rPr>
          <w:rFonts w:ascii="Aptos" w:hAnsi="Aptos"/>
        </w:rPr>
        <w:t xml:space="preserve"> </w:t>
      </w:r>
      <w:r w:rsidR="00C50A60" w:rsidRPr="00896E25">
        <w:rPr>
          <w:rFonts w:ascii="Aptos" w:hAnsi="Aptos"/>
        </w:rPr>
        <w:t xml:space="preserve"> _________________________________________________________________________</w:t>
      </w:r>
      <w:r>
        <w:rPr>
          <w:rFonts w:ascii="Aptos" w:hAnsi="Aptos"/>
        </w:rPr>
        <w:t>___</w:t>
      </w:r>
    </w:p>
    <w:p w14:paraId="08B4F3D0" w14:textId="1EF7FD57" w:rsidR="00C50A60" w:rsidRPr="00896E25" w:rsidRDefault="00C50A60" w:rsidP="00C50A60">
      <w:pPr>
        <w:spacing w:line="360" w:lineRule="auto"/>
        <w:rPr>
          <w:rFonts w:ascii="Aptos" w:hAnsi="Aptos"/>
        </w:rPr>
      </w:pPr>
      <w:r w:rsidRPr="00896E25">
        <w:rPr>
          <w:rFonts w:ascii="Aptos" w:hAnsi="Aptos"/>
        </w:rPr>
        <w:t xml:space="preserve">je způsobilý/á zúčastnit se </w:t>
      </w:r>
      <w:r w:rsidR="00896E25" w:rsidRPr="00896E25">
        <w:rPr>
          <w:rFonts w:ascii="Aptos" w:hAnsi="Aptos"/>
        </w:rPr>
        <w:t>letního tábora v Opatově, který probíhá v termínu 29. 6. – 6. 7. 2024</w:t>
      </w:r>
      <w:r w:rsidR="00503643" w:rsidRPr="00896E25">
        <w:rPr>
          <w:rFonts w:ascii="Aptos" w:hAnsi="Aptos"/>
        </w:rPr>
        <w:t>.</w:t>
      </w:r>
      <w:r w:rsidRPr="00896E25">
        <w:rPr>
          <w:rFonts w:ascii="Aptos" w:hAnsi="Aptos"/>
        </w:rPr>
        <w:t xml:space="preserve"> </w:t>
      </w:r>
      <w:r w:rsidR="00503643" w:rsidRPr="00896E25">
        <w:rPr>
          <w:rFonts w:ascii="Aptos" w:hAnsi="Aptos"/>
        </w:rPr>
        <w:t>Z</w:t>
      </w:r>
      <w:r w:rsidRPr="00896E25">
        <w:rPr>
          <w:rFonts w:ascii="Aptos" w:hAnsi="Aptos"/>
        </w:rPr>
        <w:t>ejména prohlašuj</w:t>
      </w:r>
      <w:r w:rsidR="001E1478" w:rsidRPr="00896E25">
        <w:rPr>
          <w:rFonts w:ascii="Aptos" w:hAnsi="Aptos"/>
        </w:rPr>
        <w:t>i</w:t>
      </w:r>
      <w:r w:rsidRPr="00896E25">
        <w:rPr>
          <w:rFonts w:ascii="Aptos" w:hAnsi="Aptos"/>
        </w:rPr>
        <w:t xml:space="preserve"> ve smyslu § 9 odst. 1, zákona č. 258/2000 o ochraně veřejného zdraví v 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odjezdem přišlo toto dítě do styku s osobami nemocnými infekčním onemocněním nebo podezřelými z nákazy.  Jsem si vědom(a) právních následků, které by mne postihly, kdyby toto mé prohlášení bylo nepravdivé. </w:t>
      </w:r>
      <w:r w:rsidR="0079558F" w:rsidRPr="00896E25">
        <w:rPr>
          <w:rFonts w:ascii="Aptos" w:hAnsi="Aptos"/>
        </w:rPr>
        <w:t>Z</w:t>
      </w:r>
      <w:r w:rsidRPr="00896E25">
        <w:rPr>
          <w:rFonts w:ascii="Aptos" w:hAnsi="Aptos"/>
        </w:rPr>
        <w:t xml:space="preserve">ejména jsem si vědom/a/ toho, že bych se v takovém případě dopustil/a/ přestupku podle §  6 zákona č. 60/61 Sb.. </w:t>
      </w:r>
      <w:r w:rsidR="001E1478" w:rsidRPr="00896E25">
        <w:rPr>
          <w:rFonts w:ascii="Aptos" w:hAnsi="Aptos"/>
        </w:rPr>
        <w:t>O</w:t>
      </w:r>
      <w:r w:rsidRPr="00896E25">
        <w:rPr>
          <w:rFonts w:ascii="Aptos" w:hAnsi="Aptos"/>
        </w:rPr>
        <w:t xml:space="preserve"> zdravotním stavu dítěte </w:t>
      </w:r>
      <w:r w:rsidR="001E1478" w:rsidRPr="00896E25">
        <w:rPr>
          <w:rFonts w:ascii="Aptos" w:hAnsi="Aptos"/>
        </w:rPr>
        <w:t xml:space="preserve">nezatajuji </w:t>
      </w:r>
      <w:r w:rsidRPr="00896E25">
        <w:rPr>
          <w:rFonts w:ascii="Aptos" w:hAnsi="Aptos"/>
        </w:rPr>
        <w:t xml:space="preserve">nic, co by mohlo být překážkou plné účasti dítěte na </w:t>
      </w:r>
      <w:r w:rsidR="005B76DC" w:rsidRPr="00896E25">
        <w:rPr>
          <w:rFonts w:ascii="Aptos" w:hAnsi="Aptos"/>
        </w:rPr>
        <w:t>příměstském táboru – Věda jako dobrodružství</w:t>
      </w:r>
      <w:r w:rsidRPr="00896E25">
        <w:rPr>
          <w:rFonts w:ascii="Aptos" w:hAnsi="Aptos"/>
        </w:rPr>
        <w:t xml:space="preserve">. </w:t>
      </w:r>
    </w:p>
    <w:p w14:paraId="363EEE91" w14:textId="77777777" w:rsidR="00C50A60" w:rsidRPr="00896E25" w:rsidRDefault="00C50A60" w:rsidP="00C50A60">
      <w:pPr>
        <w:spacing w:line="360" w:lineRule="auto"/>
        <w:rPr>
          <w:rFonts w:ascii="Aptos" w:hAnsi="Aptos"/>
        </w:rPr>
      </w:pPr>
    </w:p>
    <w:p w14:paraId="3EA9A091" w14:textId="7BF8E692" w:rsidR="00C50A60" w:rsidRPr="00896E25" w:rsidRDefault="00C50A60" w:rsidP="00896E25">
      <w:pPr>
        <w:tabs>
          <w:tab w:val="left" w:pos="5103"/>
        </w:tabs>
        <w:spacing w:line="360" w:lineRule="auto"/>
        <w:rPr>
          <w:rFonts w:ascii="Aptos" w:hAnsi="Aptos"/>
        </w:rPr>
      </w:pPr>
      <w:r w:rsidRPr="00896E25">
        <w:rPr>
          <w:rFonts w:ascii="Aptos" w:hAnsi="Aptos"/>
        </w:rPr>
        <w:t xml:space="preserve"> V___________________ dne______________</w:t>
      </w:r>
      <w:r w:rsidR="00896E25" w:rsidRPr="00896E25">
        <w:rPr>
          <w:rFonts w:ascii="Aptos" w:hAnsi="Aptos"/>
        </w:rPr>
        <w:tab/>
      </w:r>
      <w:r w:rsidRPr="00896E25">
        <w:rPr>
          <w:rFonts w:ascii="Aptos" w:hAnsi="Aptos"/>
        </w:rPr>
        <w:t>________________________________</w:t>
      </w:r>
    </w:p>
    <w:p w14:paraId="218856FD" w14:textId="6CC97BB9" w:rsidR="00C50A60" w:rsidRPr="00896E25" w:rsidRDefault="00896E25" w:rsidP="00896E25">
      <w:pPr>
        <w:tabs>
          <w:tab w:val="left" w:pos="5387"/>
        </w:tabs>
        <w:spacing w:line="360" w:lineRule="auto"/>
        <w:rPr>
          <w:rFonts w:ascii="Aptos" w:hAnsi="Aptos"/>
        </w:rPr>
      </w:pPr>
      <w:r>
        <w:rPr>
          <w:rFonts w:ascii="Aptos" w:hAnsi="Aptos"/>
        </w:rPr>
        <w:tab/>
      </w:r>
      <w:r w:rsidR="00C50A60" w:rsidRPr="00896E25">
        <w:rPr>
          <w:rFonts w:ascii="Aptos" w:hAnsi="Aptos"/>
        </w:rPr>
        <w:t xml:space="preserve">podpis zákonných zástupců                                                                                         </w:t>
      </w:r>
    </w:p>
    <w:sectPr w:rsidR="00C50A60" w:rsidRPr="00896E25" w:rsidSect="00010585">
      <w:headerReference w:type="default" r:id="rId9"/>
      <w:pgSz w:w="11906" w:h="16838"/>
      <w:pgMar w:top="1417" w:right="1417" w:bottom="1417" w:left="1417" w:header="26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4688" w14:textId="77777777" w:rsidR="005619F4" w:rsidRDefault="005619F4" w:rsidP="000F7D84">
      <w:pPr>
        <w:spacing w:after="0" w:line="240" w:lineRule="auto"/>
      </w:pPr>
      <w:r>
        <w:separator/>
      </w:r>
    </w:p>
  </w:endnote>
  <w:endnote w:type="continuationSeparator" w:id="0">
    <w:p w14:paraId="5C1C9502" w14:textId="77777777" w:rsidR="005619F4" w:rsidRDefault="005619F4" w:rsidP="000F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0F4C8" w14:textId="77777777" w:rsidR="005619F4" w:rsidRDefault="005619F4" w:rsidP="000F7D84">
      <w:pPr>
        <w:spacing w:after="0" w:line="240" w:lineRule="auto"/>
      </w:pPr>
      <w:r>
        <w:separator/>
      </w:r>
    </w:p>
  </w:footnote>
  <w:footnote w:type="continuationSeparator" w:id="0">
    <w:p w14:paraId="6C434C0A" w14:textId="77777777" w:rsidR="005619F4" w:rsidRDefault="005619F4" w:rsidP="000F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EF1C" w14:textId="2612BF0D" w:rsidR="000F7D84" w:rsidRDefault="0069577A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F58C860" wp14:editId="444855DC">
          <wp:simplePos x="0" y="0"/>
          <wp:positionH relativeFrom="column">
            <wp:posOffset>-921385</wp:posOffset>
          </wp:positionH>
          <wp:positionV relativeFrom="paragraph">
            <wp:posOffset>-1705610</wp:posOffset>
          </wp:positionV>
          <wp:extent cx="7561580" cy="1069911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60"/>
    <w:rsid w:val="00010585"/>
    <w:rsid w:val="00010C78"/>
    <w:rsid w:val="00075AB6"/>
    <w:rsid w:val="000F7D84"/>
    <w:rsid w:val="00105B95"/>
    <w:rsid w:val="00145835"/>
    <w:rsid w:val="001E1478"/>
    <w:rsid w:val="00461C42"/>
    <w:rsid w:val="00480DDC"/>
    <w:rsid w:val="00503643"/>
    <w:rsid w:val="0055796E"/>
    <w:rsid w:val="005619F4"/>
    <w:rsid w:val="005867F2"/>
    <w:rsid w:val="005A3F64"/>
    <w:rsid w:val="005B76DC"/>
    <w:rsid w:val="0069577A"/>
    <w:rsid w:val="0079558F"/>
    <w:rsid w:val="007B5E6B"/>
    <w:rsid w:val="007F50F4"/>
    <w:rsid w:val="00835FA4"/>
    <w:rsid w:val="00896E25"/>
    <w:rsid w:val="00956C2F"/>
    <w:rsid w:val="00A92E05"/>
    <w:rsid w:val="00AA2B66"/>
    <w:rsid w:val="00AA592B"/>
    <w:rsid w:val="00AB5FB8"/>
    <w:rsid w:val="00C50A60"/>
    <w:rsid w:val="00C84563"/>
    <w:rsid w:val="00CD3EF4"/>
    <w:rsid w:val="00D146D1"/>
    <w:rsid w:val="00D253E7"/>
    <w:rsid w:val="00D94EAD"/>
    <w:rsid w:val="00E55C4C"/>
    <w:rsid w:val="00ED73BB"/>
    <w:rsid w:val="00EE6C5B"/>
    <w:rsid w:val="00F02E01"/>
    <w:rsid w:val="00F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A670C"/>
  <w15:chartTrackingRefBased/>
  <w15:docId w15:val="{4EEC6EF1-7E3F-4957-9A1A-24E52126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D84"/>
  </w:style>
  <w:style w:type="paragraph" w:styleId="Zpat">
    <w:name w:val="footer"/>
    <w:basedOn w:val="Normln"/>
    <w:link w:val="ZpatChar"/>
    <w:uiPriority w:val="99"/>
    <w:unhideWhenUsed/>
    <w:rsid w:val="000F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kosinova_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2b7d2-281a-4685-93f7-15f43c2771b7" xsi:nil="true"/>
    <lcf76f155ced4ddcb4097134ff3c332f xmlns="37ab243e-3410-4363-a765-070454c516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D541A48096A46A3E6807FEDAD7171" ma:contentTypeVersion="13" ma:contentTypeDescription="Vytvoří nový dokument" ma:contentTypeScope="" ma:versionID="3fb84e72d840bd7c5a7a48990e081037">
  <xsd:schema xmlns:xsd="http://www.w3.org/2001/XMLSchema" xmlns:xs="http://www.w3.org/2001/XMLSchema" xmlns:p="http://schemas.microsoft.com/office/2006/metadata/properties" xmlns:ns2="37ab243e-3410-4363-a765-070454c516ba" xmlns:ns3="6cc2b7d2-281a-4685-93f7-15f43c2771b7" targetNamespace="http://schemas.microsoft.com/office/2006/metadata/properties" ma:root="true" ma:fieldsID="feb1ae99fbc3c20da620cb68ae138240" ns2:_="" ns3:_="">
    <xsd:import namespace="37ab243e-3410-4363-a765-070454c516ba"/>
    <xsd:import namespace="6cc2b7d2-281a-4685-93f7-15f43c27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243e-3410-4363-a765-070454c5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b7d2-281a-4685-93f7-15f43c2771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6d3bf-0d07-4b6e-9d01-092bc4551265}" ma:internalName="TaxCatchAll" ma:showField="CatchAllData" ma:web="6cc2b7d2-281a-4685-93f7-15f43c27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A632C-51C6-4C6C-9D56-EF268CC96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62FB9-28F2-4AE1-87DF-1238AC6D7632}">
  <ds:schemaRefs>
    <ds:schemaRef ds:uri="http://schemas.microsoft.com/office/2006/metadata/properties"/>
    <ds:schemaRef ds:uri="http://schemas.microsoft.com/office/infopath/2007/PartnerControls"/>
    <ds:schemaRef ds:uri="dced945e-0a73-40fa-8d45-6f8e4cf7a4fe"/>
    <ds:schemaRef ds:uri="a0be647d-b7d1-4c82-b58c-884e3e981265"/>
    <ds:schemaRef ds:uri="6cc2b7d2-281a-4685-93f7-15f43c2771b7"/>
    <ds:schemaRef ds:uri="37ab243e-3410-4363-a765-070454c516ba"/>
  </ds:schemaRefs>
</ds:datastoreItem>
</file>

<file path=customXml/itemProps3.xml><?xml version="1.0" encoding="utf-8"?>
<ds:datastoreItem xmlns:ds="http://schemas.openxmlformats.org/officeDocument/2006/customXml" ds:itemID="{339A7548-D97E-4D36-9C4D-1C7F91E06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243e-3410-4363-a765-070454c516ba"/>
    <ds:schemaRef ds:uri="6cc2b7d2-281a-4685-93f7-15f43c27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kosinova_hlavickovy_papir</Template>
  <TotalTime>4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Nakladalová Martina</dc:creator>
  <cp:keywords/>
  <dc:description/>
  <cp:lastModifiedBy>Bc. Vojtěch Rozehnal</cp:lastModifiedBy>
  <cp:revision>2</cp:revision>
  <cp:lastPrinted>2023-01-18T14:25:00Z</cp:lastPrinted>
  <dcterms:created xsi:type="dcterms:W3CDTF">2024-06-12T15:42:00Z</dcterms:created>
  <dcterms:modified xsi:type="dcterms:W3CDTF">2024-06-12T15:42:00Z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0x0101006C2B8A441714C34B83E4151077C769A0</vt:lpwstr>
  </property>
  <property fmtid="{D5CDD505-2E9C-101B-9397-08002B2CF9AE}" pid="3" name="MediaServiceImageTags">
    <vt:lpwstr/>
  </property>
</Properties>
</file>